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4F16" w14:textId="77777777" w:rsidR="00591DD0" w:rsidRDefault="00591DD0" w:rsidP="00E244AD">
      <w:pPr>
        <w:pStyle w:val="Nzev"/>
      </w:pPr>
    </w:p>
    <w:p w14:paraId="29D2A7AE" w14:textId="77777777" w:rsidR="00591DD0" w:rsidRDefault="00591DD0" w:rsidP="00591DD0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57BB4CF" wp14:editId="35D4552C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159635" cy="848360"/>
            <wp:effectExtent l="0" t="0" r="0" b="889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_ore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789E4" w14:textId="7759AD62" w:rsidR="00591DD0" w:rsidRPr="00591DD0" w:rsidRDefault="00000000" w:rsidP="00591DD0">
      <w:pPr>
        <w:spacing w:before="2520"/>
        <w:jc w:val="center"/>
        <w:rPr>
          <w:rFonts w:ascii="Alegreya Sans ExtraBold" w:hAnsi="Alegreya Sans ExtraBold"/>
          <w:sz w:val="144"/>
        </w:rPr>
      </w:pPr>
      <w:sdt>
        <w:sdtPr>
          <w:rPr>
            <w:rFonts w:ascii="Alegreya Sans ExtraBold" w:hAnsi="Alegreya Sans ExtraBold"/>
            <w:sz w:val="56"/>
            <w:szCs w:val="56"/>
          </w:rPr>
          <w:alias w:val="Název"/>
          <w:tag w:val=""/>
          <w:id w:val="-1879689238"/>
          <w:placeholder>
            <w:docPart w:val="ED44DDFA6634424FB50402806227FC6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71476" w:rsidRPr="00871476">
            <w:rPr>
              <w:rFonts w:ascii="Alegreya Sans ExtraBold" w:hAnsi="Alegreya Sans ExtraBold"/>
              <w:sz w:val="56"/>
              <w:szCs w:val="56"/>
            </w:rPr>
            <w:t>Plán zasedání Zastupitelstva města Česká Kamenice na rok 202</w:t>
          </w:r>
          <w:r w:rsidR="00096D4E">
            <w:rPr>
              <w:rFonts w:ascii="Alegreya Sans ExtraBold" w:hAnsi="Alegreya Sans ExtraBold"/>
              <w:sz w:val="56"/>
              <w:szCs w:val="56"/>
            </w:rPr>
            <w:t>6</w:t>
          </w:r>
        </w:sdtContent>
      </w:sdt>
      <w:r w:rsidR="00591DD0" w:rsidRPr="00591DD0">
        <w:rPr>
          <w:rFonts w:ascii="Alegreya Sans ExtraBold" w:hAnsi="Alegreya Sans ExtraBold"/>
          <w:sz w:val="72"/>
        </w:rPr>
        <w:br w:type="page"/>
      </w:r>
    </w:p>
    <w:p w14:paraId="31F1B4D7" w14:textId="43A51989" w:rsidR="00591DD0" w:rsidRPr="00936F62" w:rsidRDefault="00871476" w:rsidP="00591DD0">
      <w:pPr>
        <w:rPr>
          <w:rFonts w:ascii="Alegreya" w:hAnsi="Alegreya"/>
          <w:sz w:val="22"/>
          <w:szCs w:val="28"/>
        </w:rPr>
      </w:pPr>
      <w:r w:rsidRPr="00936F62">
        <w:rPr>
          <w:rFonts w:ascii="Alegreya" w:hAnsi="Alegreya"/>
          <w:sz w:val="22"/>
          <w:szCs w:val="28"/>
        </w:rPr>
        <w:lastRenderedPageBreak/>
        <w:t>Zastupitelstvo města se schází podle potřeby, nejméně však jedenkrát za 3 měsíce. Zasedání zastupitelstva města se koná zpravidla 6 x ročně, ve středu od 17 hodin. Pravidelnými body jednání jsou: zahájení a schválení programu, složení návrhové komise, určení ověřovatelů a zapisovatelky zápisu, připomínky k zápisu z předchozího zasedání, kontrola plnění úkolů z předchozího zasedání, majetkové záležitosti (pronájmy, prodeje), diskuse občanů, organizační záležitosti (zápisy z výborů, projednání smluv, finance apod.), diskuse a závěr.</w:t>
      </w:r>
    </w:p>
    <w:p w14:paraId="71464416" w14:textId="77777777" w:rsidR="00871476" w:rsidRDefault="00871476" w:rsidP="00591DD0"/>
    <w:p w14:paraId="20B35ABF" w14:textId="0B67AED5" w:rsidR="002030B5" w:rsidRDefault="00000000" w:rsidP="00871476">
      <w:pPr>
        <w:pStyle w:val="Nzev"/>
        <w:tabs>
          <w:tab w:val="left" w:pos="7080"/>
        </w:tabs>
      </w:pPr>
      <w:sdt>
        <w:sdtPr>
          <w:alias w:val="Název"/>
          <w:tag w:val=""/>
          <w:id w:val="1446197790"/>
          <w:placeholder>
            <w:docPart w:val="1E99756272B240BF8D262259F57D7A5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96D4E">
            <w:t>Plán zasedání Zastupitelstva města Česká Kamenice na rok 2026</w:t>
          </w:r>
        </w:sdtContent>
      </w:sdt>
      <w:r w:rsidR="00871476">
        <w:tab/>
      </w:r>
    </w:p>
    <w:p w14:paraId="69571659" w14:textId="77777777" w:rsidR="00871476" w:rsidRPr="00871476" w:rsidRDefault="00871476" w:rsidP="00871476"/>
    <w:p w14:paraId="04BFA21F" w14:textId="03F5B954" w:rsidR="00871476" w:rsidRDefault="00871476" w:rsidP="004F3F6E">
      <w:pPr>
        <w:pStyle w:val="Odstavecseseznamem"/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4F3F6E">
        <w:rPr>
          <w:rFonts w:ascii="Alegreya" w:hAnsi="Alegreya"/>
          <w:sz w:val="22"/>
          <w:szCs w:val="28"/>
        </w:rPr>
        <w:t xml:space="preserve">ZM dne </w:t>
      </w:r>
      <w:r w:rsidR="0068204A">
        <w:rPr>
          <w:rFonts w:ascii="Alegreya" w:hAnsi="Alegreya"/>
          <w:sz w:val="22"/>
          <w:szCs w:val="28"/>
        </w:rPr>
        <w:t>18</w:t>
      </w:r>
      <w:r w:rsidRPr="004F3F6E">
        <w:rPr>
          <w:rFonts w:ascii="Alegreya" w:hAnsi="Alegreya"/>
          <w:sz w:val="22"/>
          <w:szCs w:val="28"/>
        </w:rPr>
        <w:t>.</w:t>
      </w:r>
      <w:r w:rsidR="00936F62" w:rsidRPr="004F3F6E">
        <w:rPr>
          <w:rFonts w:ascii="Alegreya" w:hAnsi="Alegreya"/>
          <w:sz w:val="22"/>
          <w:szCs w:val="28"/>
        </w:rPr>
        <w:t xml:space="preserve"> </w:t>
      </w:r>
      <w:r w:rsidR="0068204A">
        <w:rPr>
          <w:rFonts w:ascii="Alegreya" w:hAnsi="Alegreya"/>
          <w:sz w:val="22"/>
          <w:szCs w:val="28"/>
        </w:rPr>
        <w:t>2</w:t>
      </w:r>
      <w:r w:rsidRPr="004F3F6E">
        <w:rPr>
          <w:rFonts w:ascii="Alegreya" w:hAnsi="Alegreya"/>
          <w:sz w:val="22"/>
          <w:szCs w:val="28"/>
        </w:rPr>
        <w:t>. 202</w:t>
      </w:r>
      <w:r w:rsidR="00AA6C10">
        <w:rPr>
          <w:rFonts w:ascii="Alegreya" w:hAnsi="Alegreya"/>
          <w:sz w:val="22"/>
          <w:szCs w:val="28"/>
        </w:rPr>
        <w:t>6</w:t>
      </w:r>
    </w:p>
    <w:p w14:paraId="7DE75AA5" w14:textId="77777777" w:rsidR="00A375DB" w:rsidRDefault="00A375DB" w:rsidP="00A375DB">
      <w:pPr>
        <w:pStyle w:val="Odstavecseseznamem"/>
        <w:ind w:left="786"/>
        <w:rPr>
          <w:rFonts w:ascii="Alegreya" w:hAnsi="Alegreya"/>
          <w:sz w:val="22"/>
          <w:szCs w:val="28"/>
        </w:rPr>
      </w:pPr>
    </w:p>
    <w:p w14:paraId="46BB26C0" w14:textId="3D8854D7" w:rsidR="00871476" w:rsidRPr="00C3620B" w:rsidRDefault="00871476" w:rsidP="00C3620B">
      <w:pPr>
        <w:pStyle w:val="Odstavecseseznamem"/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C3620B">
        <w:rPr>
          <w:rFonts w:ascii="Alegreya" w:hAnsi="Alegreya"/>
          <w:sz w:val="22"/>
          <w:szCs w:val="28"/>
        </w:rPr>
        <w:t xml:space="preserve">ZM dne </w:t>
      </w:r>
      <w:r w:rsidR="00C3620B">
        <w:rPr>
          <w:rFonts w:ascii="Alegreya" w:hAnsi="Alegreya"/>
          <w:sz w:val="22"/>
          <w:szCs w:val="28"/>
        </w:rPr>
        <w:t>8</w:t>
      </w:r>
      <w:r w:rsidRPr="00C3620B">
        <w:rPr>
          <w:rFonts w:ascii="Alegreya" w:hAnsi="Alegreya"/>
          <w:sz w:val="22"/>
          <w:szCs w:val="28"/>
        </w:rPr>
        <w:t>.</w:t>
      </w:r>
      <w:r w:rsidR="00936F62" w:rsidRPr="00C3620B">
        <w:rPr>
          <w:rFonts w:ascii="Alegreya" w:hAnsi="Alegreya"/>
          <w:sz w:val="22"/>
          <w:szCs w:val="28"/>
        </w:rPr>
        <w:t xml:space="preserve"> </w:t>
      </w:r>
      <w:r w:rsidRPr="00C3620B">
        <w:rPr>
          <w:rFonts w:ascii="Alegreya" w:hAnsi="Alegreya"/>
          <w:sz w:val="22"/>
          <w:szCs w:val="28"/>
        </w:rPr>
        <w:t>4. 202</w:t>
      </w:r>
      <w:r w:rsidR="00C3620B">
        <w:rPr>
          <w:rFonts w:ascii="Alegreya" w:hAnsi="Alegreya"/>
          <w:sz w:val="22"/>
          <w:szCs w:val="28"/>
        </w:rPr>
        <w:t>6</w:t>
      </w:r>
    </w:p>
    <w:p w14:paraId="3345BDC3" w14:textId="4DFF67A5" w:rsidR="00871476" w:rsidRPr="00936F62" w:rsidRDefault="00871476" w:rsidP="00C3620B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936F62">
        <w:rPr>
          <w:rFonts w:ascii="Alegreya" w:hAnsi="Alegreya"/>
          <w:sz w:val="22"/>
          <w:szCs w:val="28"/>
        </w:rPr>
        <w:t xml:space="preserve">ZM dne </w:t>
      </w:r>
      <w:r w:rsidR="009B435B">
        <w:rPr>
          <w:rFonts w:ascii="Alegreya" w:hAnsi="Alegreya"/>
          <w:sz w:val="22"/>
          <w:szCs w:val="28"/>
        </w:rPr>
        <w:t>17</w:t>
      </w:r>
      <w:r w:rsidRPr="00936F62">
        <w:rPr>
          <w:rFonts w:ascii="Alegreya" w:hAnsi="Alegreya"/>
          <w:sz w:val="22"/>
          <w:szCs w:val="28"/>
        </w:rPr>
        <w:t>.</w:t>
      </w:r>
      <w:r w:rsidR="00936F62">
        <w:rPr>
          <w:rFonts w:ascii="Alegreya" w:hAnsi="Alegreya"/>
          <w:sz w:val="22"/>
          <w:szCs w:val="28"/>
        </w:rPr>
        <w:t xml:space="preserve"> </w:t>
      </w:r>
      <w:r w:rsidRPr="00936F62">
        <w:rPr>
          <w:rFonts w:ascii="Alegreya" w:hAnsi="Alegreya"/>
          <w:sz w:val="22"/>
          <w:szCs w:val="28"/>
        </w:rPr>
        <w:t>6. 202</w:t>
      </w:r>
      <w:r w:rsidR="00C3620B">
        <w:rPr>
          <w:rFonts w:ascii="Alegreya" w:hAnsi="Alegreya"/>
          <w:sz w:val="22"/>
          <w:szCs w:val="28"/>
        </w:rPr>
        <w:t>6</w:t>
      </w:r>
    </w:p>
    <w:p w14:paraId="7A2C2AF5" w14:textId="081D462C" w:rsidR="00871476" w:rsidRPr="00936F62" w:rsidRDefault="00871476" w:rsidP="00C3620B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936F62">
        <w:rPr>
          <w:rFonts w:ascii="Alegreya" w:hAnsi="Alegreya"/>
          <w:sz w:val="22"/>
          <w:szCs w:val="28"/>
        </w:rPr>
        <w:t xml:space="preserve">ZM dne </w:t>
      </w:r>
      <w:r w:rsidR="009B435B">
        <w:rPr>
          <w:rFonts w:ascii="Alegreya" w:hAnsi="Alegreya"/>
          <w:sz w:val="22"/>
          <w:szCs w:val="28"/>
        </w:rPr>
        <w:t>9</w:t>
      </w:r>
      <w:r w:rsidRPr="00936F62">
        <w:rPr>
          <w:rFonts w:ascii="Alegreya" w:hAnsi="Alegreya"/>
          <w:sz w:val="22"/>
          <w:szCs w:val="28"/>
        </w:rPr>
        <w:t>.</w:t>
      </w:r>
      <w:r w:rsidR="00936F62">
        <w:rPr>
          <w:rFonts w:ascii="Alegreya" w:hAnsi="Alegreya"/>
          <w:sz w:val="22"/>
          <w:szCs w:val="28"/>
        </w:rPr>
        <w:t xml:space="preserve"> </w:t>
      </w:r>
      <w:r w:rsidRPr="00936F62">
        <w:rPr>
          <w:rFonts w:ascii="Alegreya" w:hAnsi="Alegreya"/>
          <w:sz w:val="22"/>
          <w:szCs w:val="28"/>
        </w:rPr>
        <w:t>9. 202</w:t>
      </w:r>
      <w:r w:rsidR="00C3620B">
        <w:rPr>
          <w:rFonts w:ascii="Alegreya" w:hAnsi="Alegreya"/>
          <w:sz w:val="22"/>
          <w:szCs w:val="28"/>
        </w:rPr>
        <w:t>6</w:t>
      </w:r>
    </w:p>
    <w:p w14:paraId="05C7596C" w14:textId="4FF4CD78" w:rsidR="00871476" w:rsidRPr="009B435B" w:rsidRDefault="00871476" w:rsidP="009B435B">
      <w:pPr>
        <w:ind w:left="786"/>
        <w:rPr>
          <w:rFonts w:ascii="Alegreya" w:hAnsi="Alegreya"/>
          <w:sz w:val="22"/>
          <w:szCs w:val="28"/>
        </w:rPr>
      </w:pPr>
    </w:p>
    <w:p w14:paraId="6D7A715D" w14:textId="77777777" w:rsidR="00871476" w:rsidRPr="00936F62" w:rsidRDefault="00871476" w:rsidP="00871476">
      <w:pPr>
        <w:rPr>
          <w:rFonts w:ascii="Alegreya" w:hAnsi="Alegreya"/>
          <w:sz w:val="22"/>
          <w:szCs w:val="28"/>
        </w:rPr>
      </w:pPr>
    </w:p>
    <w:p w14:paraId="09EB75C4" w14:textId="2B1E094E" w:rsidR="00871476" w:rsidRPr="00936F62" w:rsidRDefault="00936F62" w:rsidP="00871476">
      <w:pPr>
        <w:rPr>
          <w:rFonts w:ascii="Alegreya" w:hAnsi="Alegreya"/>
          <w:sz w:val="22"/>
          <w:szCs w:val="28"/>
        </w:rPr>
      </w:pPr>
      <w:r w:rsidRPr="00936F62">
        <w:rPr>
          <w:rFonts w:ascii="Alegreya" w:hAnsi="Alegreya"/>
          <w:sz w:val="22"/>
          <w:szCs w:val="28"/>
        </w:rPr>
        <w:t xml:space="preserve">Zpracoval: </w:t>
      </w:r>
      <w:r>
        <w:rPr>
          <w:rFonts w:ascii="Alegreya" w:hAnsi="Alegreya"/>
          <w:sz w:val="22"/>
          <w:szCs w:val="28"/>
        </w:rPr>
        <w:t>tajemník</w:t>
      </w:r>
      <w:r w:rsidR="00871476" w:rsidRPr="00936F62">
        <w:rPr>
          <w:rFonts w:ascii="Alegreya" w:hAnsi="Alegreya"/>
          <w:sz w:val="22"/>
          <w:szCs w:val="28"/>
        </w:rPr>
        <w:t xml:space="preserve"> Městského úřadu Česká Kamenice Ing. Vítězslav Vlček, MSc.</w:t>
      </w:r>
    </w:p>
    <w:p w14:paraId="79DF3D3A" w14:textId="77777777" w:rsidR="00871476" w:rsidRPr="00871476" w:rsidRDefault="00871476" w:rsidP="00871476"/>
    <w:p w14:paraId="2B96E76C" w14:textId="77777777" w:rsidR="00871476" w:rsidRPr="00871476" w:rsidRDefault="00871476" w:rsidP="00871476"/>
    <w:sectPr w:rsidR="00871476" w:rsidRPr="00871476" w:rsidSect="00E244A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3" w:right="1701" w:bottom="210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BF7B" w14:textId="77777777" w:rsidR="001736F5" w:rsidRDefault="001736F5" w:rsidP="003F3A03">
      <w:r>
        <w:separator/>
      </w:r>
    </w:p>
  </w:endnote>
  <w:endnote w:type="continuationSeparator" w:id="0">
    <w:p w14:paraId="20B1A1CE" w14:textId="77777777" w:rsidR="001736F5" w:rsidRDefault="001736F5" w:rsidP="003F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legreya Sans ExtraBold">
    <w:altName w:val="Calibri"/>
    <w:charset w:val="EE"/>
    <w:family w:val="auto"/>
    <w:pitch w:val="variable"/>
    <w:sig w:usb0="6000028F" w:usb1="00000003" w:usb2="00000000" w:usb3="00000000" w:csb0="0000019F" w:csb1="00000000"/>
  </w:font>
  <w:font w:name="Alegreya">
    <w:altName w:val="Calibri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C79C" w14:textId="77777777" w:rsidR="001C4880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before="360" w:after="0"/>
      <w:rPr>
        <w:sz w:val="18"/>
        <w:szCs w:val="18"/>
      </w:rPr>
    </w:pPr>
    <w:r w:rsidRPr="00C710D0">
      <w:rPr>
        <w:b/>
        <w:sz w:val="18"/>
        <w:szCs w:val="18"/>
      </w:rPr>
      <w:t>Město Česká Kamenice</w:t>
    </w:r>
    <w:r w:rsidRPr="00C710D0">
      <w:rPr>
        <w:sz w:val="18"/>
        <w:szCs w:val="18"/>
      </w:rPr>
      <w:tab/>
      <w:t>IČO 00261220</w:t>
    </w:r>
    <w:r w:rsidRPr="00C710D0">
      <w:rPr>
        <w:sz w:val="18"/>
        <w:szCs w:val="18"/>
      </w:rPr>
      <w:tab/>
    </w:r>
    <w:hyperlink r:id="rId1" w:history="1">
      <w:r w:rsidRPr="00C710D0">
        <w:rPr>
          <w:rStyle w:val="Hypertextovodkaz"/>
          <w:color w:val="auto"/>
          <w:sz w:val="18"/>
          <w:szCs w:val="18"/>
          <w:u w:val="none"/>
        </w:rPr>
        <w:t>posta@ceska-kamenice.cz</w:t>
      </w:r>
    </w:hyperlink>
  </w:p>
  <w:p w14:paraId="13848451" w14:textId="77777777" w:rsidR="001C4880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  <w:rPr>
        <w:sz w:val="18"/>
        <w:szCs w:val="18"/>
      </w:rPr>
    </w:pPr>
    <w:r>
      <w:rPr>
        <w:sz w:val="18"/>
        <w:szCs w:val="18"/>
      </w:rPr>
      <w:t>náměstí Míru 219</w:t>
    </w:r>
    <w:r>
      <w:rPr>
        <w:sz w:val="18"/>
        <w:szCs w:val="18"/>
      </w:rPr>
      <w:tab/>
      <w:t>tel. 412 151 555</w:t>
    </w:r>
    <w:r>
      <w:rPr>
        <w:sz w:val="18"/>
        <w:szCs w:val="18"/>
      </w:rPr>
      <w:tab/>
    </w:r>
    <w:r w:rsidRPr="003E0AC1">
      <w:rPr>
        <w:sz w:val="18"/>
        <w:szCs w:val="18"/>
      </w:rPr>
      <w:t>www.ceska-kamenice.cz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94C8" w14:textId="275AE56C" w:rsidR="00591DD0" w:rsidRDefault="00591DD0" w:rsidP="00591DD0">
    <w:pPr>
      <w:pStyle w:val="Zpat"/>
      <w:tabs>
        <w:tab w:val="clear" w:pos="4536"/>
        <w:tab w:val="clear" w:pos="9072"/>
        <w:tab w:val="left" w:pos="3555"/>
        <w:tab w:val="left" w:pos="6350"/>
      </w:tabs>
      <w:spacing w:before="480" w:after="480"/>
      <w:rPr>
        <w:b/>
        <w:sz w:val="18"/>
        <w:szCs w:val="18"/>
      </w:rPr>
    </w:pPr>
    <w:r>
      <w:rPr>
        <w:b/>
        <w:sz w:val="18"/>
        <w:szCs w:val="18"/>
      </w:rPr>
      <w:t xml:space="preserve">Schváleno </w:t>
    </w:r>
    <w:r w:rsidR="00871476">
      <w:rPr>
        <w:b/>
        <w:sz w:val="18"/>
        <w:szCs w:val="18"/>
      </w:rPr>
      <w:t xml:space="preserve">starostou města Mgr. Janem </w:t>
    </w:r>
    <w:proofErr w:type="spellStart"/>
    <w:r w:rsidR="00871476">
      <w:rPr>
        <w:b/>
        <w:sz w:val="18"/>
        <w:szCs w:val="18"/>
      </w:rPr>
      <w:t>Papajanovským</w:t>
    </w:r>
    <w:proofErr w:type="spellEnd"/>
    <w:r w:rsidR="00871476">
      <w:rPr>
        <w:b/>
        <w:sz w:val="18"/>
        <w:szCs w:val="18"/>
      </w:rPr>
      <w:t xml:space="preserve"> a místostarostou Ing. Vojtěchem Markem</w:t>
    </w:r>
  </w:p>
  <w:p w14:paraId="50017F91" w14:textId="77777777" w:rsidR="001C4880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before="360" w:after="0"/>
      <w:rPr>
        <w:sz w:val="18"/>
        <w:szCs w:val="18"/>
      </w:rPr>
    </w:pPr>
    <w:r w:rsidRPr="00C710D0">
      <w:rPr>
        <w:b/>
        <w:sz w:val="18"/>
        <w:szCs w:val="18"/>
      </w:rPr>
      <w:t>Město Česká Kamenice</w:t>
    </w:r>
    <w:r w:rsidRPr="00C710D0">
      <w:rPr>
        <w:sz w:val="18"/>
        <w:szCs w:val="18"/>
      </w:rPr>
      <w:tab/>
      <w:t>IČO 00261220</w:t>
    </w:r>
    <w:r w:rsidRPr="00C710D0">
      <w:rPr>
        <w:sz w:val="18"/>
        <w:szCs w:val="18"/>
      </w:rPr>
      <w:tab/>
    </w:r>
    <w:hyperlink r:id="rId1" w:history="1">
      <w:r w:rsidRPr="00C710D0">
        <w:rPr>
          <w:rStyle w:val="Hypertextovodkaz"/>
          <w:color w:val="auto"/>
          <w:sz w:val="18"/>
          <w:szCs w:val="18"/>
          <w:u w:val="none"/>
        </w:rPr>
        <w:t>posta@ceska-kamenice.cz</w:t>
      </w:r>
    </w:hyperlink>
  </w:p>
  <w:p w14:paraId="6487BF61" w14:textId="77777777" w:rsidR="001C4880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  <w:rPr>
        <w:sz w:val="18"/>
        <w:szCs w:val="18"/>
      </w:rPr>
    </w:pPr>
    <w:r>
      <w:rPr>
        <w:sz w:val="18"/>
        <w:szCs w:val="18"/>
      </w:rPr>
      <w:t>náměstí Míru 219</w:t>
    </w:r>
    <w:r>
      <w:rPr>
        <w:sz w:val="18"/>
        <w:szCs w:val="18"/>
      </w:rPr>
      <w:tab/>
      <w:t>tel. 412 151 555</w:t>
    </w:r>
    <w:r>
      <w:rPr>
        <w:sz w:val="18"/>
        <w:szCs w:val="18"/>
      </w:rPr>
      <w:tab/>
    </w:r>
    <w:r w:rsidRPr="003E0AC1">
      <w:rPr>
        <w:sz w:val="18"/>
        <w:szCs w:val="18"/>
      </w:rPr>
      <w:t>www.ceska-kamenice.cz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20EB" w14:textId="77777777" w:rsidR="001736F5" w:rsidRDefault="001736F5" w:rsidP="003F3A03">
      <w:r>
        <w:separator/>
      </w:r>
    </w:p>
  </w:footnote>
  <w:footnote w:type="continuationSeparator" w:id="0">
    <w:p w14:paraId="2C2DC951" w14:textId="77777777" w:rsidR="001736F5" w:rsidRDefault="001736F5" w:rsidP="003F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E86F" w14:textId="5237E9E6" w:rsidR="00725DBB" w:rsidRDefault="00000000" w:rsidP="00591DD0">
    <w:pPr>
      <w:pStyle w:val="Zhlav"/>
      <w:tabs>
        <w:tab w:val="clear" w:pos="4536"/>
        <w:tab w:val="clear" w:pos="9072"/>
        <w:tab w:val="right" w:pos="8505"/>
      </w:tabs>
      <w:spacing w:after="480"/>
    </w:pPr>
    <w:sdt>
      <w:sdtPr>
        <w:alias w:val="Název"/>
        <w:tag w:val=""/>
        <w:id w:val="-441296011"/>
        <w:placeholder>
          <w:docPart w:val="ED44DDFA6634424FB50402806227FC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96D4E">
          <w:t>Plán zasedání Zastupitelstva města Česká Kamenice na rok 2026</w:t>
        </w:r>
      </w:sdtContent>
    </w:sdt>
    <w:r w:rsidR="00591DD0">
      <w:tab/>
    </w:r>
    <w:r w:rsidR="00E244AD">
      <w:t xml:space="preserve">str. </w:t>
    </w:r>
    <w:r w:rsidR="00E244AD" w:rsidRPr="00936F62">
      <w:rPr>
        <w:b/>
        <w:bCs/>
      </w:rPr>
      <w:fldChar w:fldCharType="begin"/>
    </w:r>
    <w:r w:rsidR="00E244AD" w:rsidRPr="00936F62">
      <w:rPr>
        <w:b/>
        <w:bCs/>
      </w:rPr>
      <w:instrText>PAGE   \* MERGEFORMAT</w:instrText>
    </w:r>
    <w:r w:rsidR="00E244AD" w:rsidRPr="00936F62">
      <w:rPr>
        <w:b/>
        <w:bCs/>
      </w:rPr>
      <w:fldChar w:fldCharType="separate"/>
    </w:r>
    <w:r w:rsidR="00591DD0" w:rsidRPr="00936F62">
      <w:rPr>
        <w:b/>
        <w:bCs/>
        <w:noProof/>
      </w:rPr>
      <w:t>2</w:t>
    </w:r>
    <w:r w:rsidR="00E244AD" w:rsidRPr="00936F62">
      <w:rPr>
        <w:b/>
        <w:bCs/>
      </w:rPr>
      <w:fldChar w:fldCharType="end"/>
    </w:r>
    <w:r w:rsidR="00E244AD">
      <w:t xml:space="preserve"> z </w:t>
    </w:r>
    <w:r w:rsidR="00932CF6" w:rsidRPr="00936F62">
      <w:rPr>
        <w:b/>
        <w:bCs/>
      </w:rPr>
      <w:fldChar w:fldCharType="begin"/>
    </w:r>
    <w:r w:rsidR="00932CF6" w:rsidRPr="00936F62">
      <w:rPr>
        <w:b/>
        <w:bCs/>
      </w:rPr>
      <w:instrText xml:space="preserve"> SECTIONPAGES   \* MERGEFORMAT </w:instrText>
    </w:r>
    <w:r w:rsidR="00932CF6" w:rsidRPr="00936F62">
      <w:rPr>
        <w:b/>
        <w:bCs/>
      </w:rPr>
      <w:fldChar w:fldCharType="separate"/>
    </w:r>
    <w:r w:rsidR="00D31AC4">
      <w:rPr>
        <w:b/>
        <w:bCs/>
        <w:noProof/>
      </w:rPr>
      <w:t>2</w:t>
    </w:r>
    <w:r w:rsidR="00932CF6" w:rsidRPr="00936F62">
      <w:rPr>
        <w:b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2BEA" w14:textId="77777777" w:rsidR="00591DD0" w:rsidRPr="00591DD0" w:rsidRDefault="00591DD0" w:rsidP="00591DD0">
    <w:pPr>
      <w:pStyle w:val="Zhlav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A82B7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1" w15:restartNumberingAfterBreak="0">
    <w:nsid w:val="FFFFFF7D"/>
    <w:multiLevelType w:val="singleLevel"/>
    <w:tmpl w:val="D0444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98C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C84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626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E4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E07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4EA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000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C2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72342"/>
    <w:multiLevelType w:val="hybridMultilevel"/>
    <w:tmpl w:val="DE668C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6618"/>
    <w:multiLevelType w:val="hybridMultilevel"/>
    <w:tmpl w:val="C97A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C1AAB"/>
    <w:multiLevelType w:val="hybridMultilevel"/>
    <w:tmpl w:val="499A010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7875"/>
    <w:multiLevelType w:val="hybridMultilevel"/>
    <w:tmpl w:val="FF6A0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26291"/>
    <w:multiLevelType w:val="hybridMultilevel"/>
    <w:tmpl w:val="9AE4CB3A"/>
    <w:lvl w:ilvl="0" w:tplc="0405000F">
      <w:start w:val="2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06642AC"/>
    <w:multiLevelType w:val="hybridMultilevel"/>
    <w:tmpl w:val="0868C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2503">
    <w:abstractNumId w:val="15"/>
  </w:num>
  <w:num w:numId="2" w16cid:durableId="68308564">
    <w:abstractNumId w:val="11"/>
  </w:num>
  <w:num w:numId="3" w16cid:durableId="350686144">
    <w:abstractNumId w:val="13"/>
  </w:num>
  <w:num w:numId="4" w16cid:durableId="1005018450">
    <w:abstractNumId w:val="10"/>
  </w:num>
  <w:num w:numId="5" w16cid:durableId="947659079">
    <w:abstractNumId w:val="8"/>
  </w:num>
  <w:num w:numId="6" w16cid:durableId="1116634863">
    <w:abstractNumId w:val="3"/>
  </w:num>
  <w:num w:numId="7" w16cid:durableId="430861890">
    <w:abstractNumId w:val="2"/>
  </w:num>
  <w:num w:numId="8" w16cid:durableId="1851875552">
    <w:abstractNumId w:val="1"/>
  </w:num>
  <w:num w:numId="9" w16cid:durableId="53433459">
    <w:abstractNumId w:val="0"/>
  </w:num>
  <w:num w:numId="10" w16cid:durableId="1346638275">
    <w:abstractNumId w:val="9"/>
  </w:num>
  <w:num w:numId="11" w16cid:durableId="90585923">
    <w:abstractNumId w:val="7"/>
  </w:num>
  <w:num w:numId="12" w16cid:durableId="532116618">
    <w:abstractNumId w:val="6"/>
  </w:num>
  <w:num w:numId="13" w16cid:durableId="276107514">
    <w:abstractNumId w:val="5"/>
  </w:num>
  <w:num w:numId="14" w16cid:durableId="1254509073">
    <w:abstractNumId w:val="4"/>
  </w:num>
  <w:num w:numId="15" w16cid:durableId="879971732">
    <w:abstractNumId w:val="12"/>
  </w:num>
  <w:num w:numId="16" w16cid:durableId="2672786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76"/>
    <w:rsid w:val="000413E3"/>
    <w:rsid w:val="00096D4E"/>
    <w:rsid w:val="000D34CB"/>
    <w:rsid w:val="001103B3"/>
    <w:rsid w:val="001248AB"/>
    <w:rsid w:val="00141277"/>
    <w:rsid w:val="001463FC"/>
    <w:rsid w:val="001736F5"/>
    <w:rsid w:val="00182E32"/>
    <w:rsid w:val="001B037A"/>
    <w:rsid w:val="001B590A"/>
    <w:rsid w:val="001C4880"/>
    <w:rsid w:val="002030B5"/>
    <w:rsid w:val="002B6419"/>
    <w:rsid w:val="0031409E"/>
    <w:rsid w:val="00341015"/>
    <w:rsid w:val="00350B40"/>
    <w:rsid w:val="003C5F1F"/>
    <w:rsid w:val="003E138D"/>
    <w:rsid w:val="003F3A03"/>
    <w:rsid w:val="003F507E"/>
    <w:rsid w:val="004371F1"/>
    <w:rsid w:val="004F3F6E"/>
    <w:rsid w:val="005125C0"/>
    <w:rsid w:val="00584FFD"/>
    <w:rsid w:val="00591DD0"/>
    <w:rsid w:val="00597C10"/>
    <w:rsid w:val="005B4926"/>
    <w:rsid w:val="0068204A"/>
    <w:rsid w:val="006B0E8B"/>
    <w:rsid w:val="006C1ABD"/>
    <w:rsid w:val="006F31B4"/>
    <w:rsid w:val="00725DBB"/>
    <w:rsid w:val="00730A7F"/>
    <w:rsid w:val="007559D6"/>
    <w:rsid w:val="00765F60"/>
    <w:rsid w:val="0076643D"/>
    <w:rsid w:val="00776E18"/>
    <w:rsid w:val="008710D6"/>
    <w:rsid w:val="00871476"/>
    <w:rsid w:val="00896F17"/>
    <w:rsid w:val="008A0CD5"/>
    <w:rsid w:val="008B099D"/>
    <w:rsid w:val="008D508A"/>
    <w:rsid w:val="009019FE"/>
    <w:rsid w:val="00932CF6"/>
    <w:rsid w:val="00936F62"/>
    <w:rsid w:val="009659D5"/>
    <w:rsid w:val="009828AA"/>
    <w:rsid w:val="00986985"/>
    <w:rsid w:val="009A687A"/>
    <w:rsid w:val="009B435B"/>
    <w:rsid w:val="009D7CC0"/>
    <w:rsid w:val="009E1B91"/>
    <w:rsid w:val="00A05948"/>
    <w:rsid w:val="00A24BD9"/>
    <w:rsid w:val="00A375DB"/>
    <w:rsid w:val="00A631CE"/>
    <w:rsid w:val="00A638EB"/>
    <w:rsid w:val="00AA6C10"/>
    <w:rsid w:val="00AE1052"/>
    <w:rsid w:val="00B0405A"/>
    <w:rsid w:val="00B44001"/>
    <w:rsid w:val="00C3620B"/>
    <w:rsid w:val="00C710D0"/>
    <w:rsid w:val="00CB746A"/>
    <w:rsid w:val="00D0661F"/>
    <w:rsid w:val="00D31AC4"/>
    <w:rsid w:val="00D4118B"/>
    <w:rsid w:val="00D43ABD"/>
    <w:rsid w:val="00D54E55"/>
    <w:rsid w:val="00E244AD"/>
    <w:rsid w:val="00E3725E"/>
    <w:rsid w:val="00E51856"/>
    <w:rsid w:val="00E54560"/>
    <w:rsid w:val="00E77B80"/>
    <w:rsid w:val="00E84353"/>
    <w:rsid w:val="00EC7B1F"/>
    <w:rsid w:val="00ED61F6"/>
    <w:rsid w:val="00EE5AF4"/>
    <w:rsid w:val="00F03A9A"/>
    <w:rsid w:val="00F31DFD"/>
    <w:rsid w:val="00FA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F3B63"/>
  <w15:docId w15:val="{D2C91500-D1E6-4D4E-9047-D0AE243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1A9"/>
    <w:pPr>
      <w:spacing w:after="160" w:line="276" w:lineRule="auto"/>
      <w:jc w:val="both"/>
    </w:pPr>
    <w:rPr>
      <w:rFonts w:ascii="Alegreya Sans" w:eastAsiaTheme="minorEastAsia" w:hAnsi="Alegreya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E1B91"/>
    <w:pPr>
      <w:keepNext/>
      <w:jc w:val="left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1B91"/>
    <w:pPr>
      <w:keepNext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FA71A9"/>
    <w:pPr>
      <w:autoSpaceDE w:val="0"/>
      <w:autoSpaceDN w:val="0"/>
      <w:adjustRightInd w:val="0"/>
      <w:textAlignment w:val="center"/>
    </w:pPr>
    <w:rPr>
      <w:rFonts w:eastAsiaTheme="minorHAnsi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1F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1F6"/>
    <w:rPr>
      <w:rFonts w:ascii="Times New Roman" w:eastAsiaTheme="minorEastAsia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3A03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3F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3A03"/>
    <w:rPr>
      <w:rFonts w:eastAsiaTheme="minorEastAsia"/>
    </w:rPr>
  </w:style>
  <w:style w:type="character" w:styleId="slostrnky">
    <w:name w:val="page number"/>
    <w:basedOn w:val="Standardnpsmoodstavce"/>
    <w:uiPriority w:val="99"/>
    <w:semiHidden/>
    <w:unhideWhenUsed/>
    <w:rsid w:val="00725DBB"/>
  </w:style>
  <w:style w:type="paragraph" w:styleId="Nzev">
    <w:name w:val="Title"/>
    <w:basedOn w:val="Normln"/>
    <w:next w:val="Normln"/>
    <w:link w:val="NzevChar"/>
    <w:uiPriority w:val="10"/>
    <w:qFormat/>
    <w:rsid w:val="009E1B91"/>
    <w:pPr>
      <w:keepNext/>
      <w:jc w:val="left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9E1B91"/>
    <w:rPr>
      <w:rFonts w:ascii="Alegreya Sans" w:eastAsiaTheme="minorEastAsia" w:hAnsi="Alegreya Sans"/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1463FC"/>
    <w:rPr>
      <w:color w:val="76BE85"/>
      <w:u w:val="single"/>
    </w:rPr>
  </w:style>
  <w:style w:type="paragraph" w:styleId="Odstavecseseznamem">
    <w:name w:val="List Paragraph"/>
    <w:basedOn w:val="Normln"/>
    <w:uiPriority w:val="34"/>
    <w:qFormat/>
    <w:rsid w:val="00C710D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E1B91"/>
    <w:rPr>
      <w:rFonts w:ascii="Alegreya Sans" w:eastAsiaTheme="majorEastAsia" w:hAnsi="Alegreya Sans" w:cstheme="majorBidi"/>
      <w:b/>
      <w:bCs/>
      <w:sz w:val="22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4C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34CB"/>
    <w:rPr>
      <w:rFonts w:ascii="Alegreya Sans" w:eastAsiaTheme="minorEastAsia" w:hAnsi="Alegreya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34CB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9E1B91"/>
    <w:rPr>
      <w:rFonts w:ascii="Alegreya Sans" w:eastAsiaTheme="majorEastAsia" w:hAnsi="Alegreya Sans" w:cstheme="majorBidi"/>
      <w:b/>
      <w:bCs/>
      <w:sz w:val="20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FA71A9"/>
    <w:rPr>
      <w:color w:val="76BE85"/>
      <w:u w:val="single"/>
    </w:rPr>
  </w:style>
  <w:style w:type="character" w:styleId="Zstupntext">
    <w:name w:val="Placeholder Text"/>
    <w:basedOn w:val="Standardnpsmoodstavce"/>
    <w:uiPriority w:val="99"/>
    <w:semiHidden/>
    <w:rsid w:val="00591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ceska-kamen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nicka\OneDrive%20-%20M&#283;sto%20&#268;esk&#225;%20Kamenice\2023\&#352;ablony\&#352;ablona%20p&#345;edpisu%20(OZV,%20&#345;&#225;d,%20sm&#283;rnice%20atd.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4DDFA6634424FB50402806227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C59FC-99B4-4744-89AE-8B22BA28BEE9}"/>
      </w:docPartPr>
      <w:docPartBody>
        <w:p w:rsidR="008B31DF" w:rsidRDefault="008B31DF">
          <w:pPr>
            <w:pStyle w:val="ED44DDFA6634424FB50402806227FC69"/>
          </w:pPr>
          <w:r w:rsidRPr="002A1761">
            <w:rPr>
              <w:rStyle w:val="Zstupntext"/>
            </w:rPr>
            <w:t>[Název]</w:t>
          </w:r>
        </w:p>
      </w:docPartBody>
    </w:docPart>
    <w:docPart>
      <w:docPartPr>
        <w:name w:val="1E99756272B240BF8D262259F57D7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81388-4DC5-485D-A22F-E0272EC3FB28}"/>
      </w:docPartPr>
      <w:docPartBody>
        <w:p w:rsidR="008B31DF" w:rsidRDefault="008B31DF" w:rsidP="008B31DF">
          <w:pPr>
            <w:pStyle w:val="1E99756272B240BF8D262259F57D7A5A"/>
          </w:pPr>
          <w:r w:rsidRPr="002A1761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legreya Sans ExtraBold">
    <w:altName w:val="Calibri"/>
    <w:charset w:val="EE"/>
    <w:family w:val="auto"/>
    <w:pitch w:val="variable"/>
    <w:sig w:usb0="6000028F" w:usb1="00000003" w:usb2="00000000" w:usb3="00000000" w:csb0="0000019F" w:csb1="00000000"/>
  </w:font>
  <w:font w:name="Alegreya">
    <w:altName w:val="Calibri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DF"/>
    <w:rsid w:val="001B590A"/>
    <w:rsid w:val="0048399B"/>
    <w:rsid w:val="00597C10"/>
    <w:rsid w:val="005E7023"/>
    <w:rsid w:val="008B31DF"/>
    <w:rsid w:val="00DC293E"/>
    <w:rsid w:val="00E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31DF"/>
    <w:rPr>
      <w:color w:val="808080"/>
    </w:rPr>
  </w:style>
  <w:style w:type="paragraph" w:customStyle="1" w:styleId="ED44DDFA6634424FB50402806227FC69">
    <w:name w:val="ED44DDFA6634424FB50402806227FC69"/>
  </w:style>
  <w:style w:type="paragraph" w:customStyle="1" w:styleId="1E99756272B240BF8D262259F57D7A5A">
    <w:name w:val="1E99756272B240BF8D262259F57D7A5A"/>
    <w:rsid w:val="008B3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CEB14D-0D32-4E54-8EAE-925855F5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předpisu (OZV, řád, směrnice atd.)</Template>
  <TotalTime>20</TotalTime>
  <Pages>2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zasedání Zastupitelstva města Česká Kamenice na rok 2026</dc:title>
  <dc:creator>Miroslav Hlavnička</dc:creator>
  <cp:lastModifiedBy>Vítězslav Vlček</cp:lastModifiedBy>
  <cp:revision>21</cp:revision>
  <cp:lastPrinted>2025-12-03T16:21:00Z</cp:lastPrinted>
  <dcterms:created xsi:type="dcterms:W3CDTF">2025-12-03T16:10:00Z</dcterms:created>
  <dcterms:modified xsi:type="dcterms:W3CDTF">2025-12-03T16:27:00Z</dcterms:modified>
</cp:coreProperties>
</file>